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edward-river-profile"/>
    <w:p>
      <w:pPr>
        <w:pStyle w:val="Heading1"/>
      </w:pPr>
      <w:r>
        <w:t xml:space="preserve">Edward River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8,883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8,430          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Deniliquin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4,020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Edward River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$46,717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$567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4,448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2,054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1086 NSW Severe Weather and Flooding (28 November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326,000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159,729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2025-02-12T02:16:42Z</dcterms:created>
  <dcterms:modified xsi:type="dcterms:W3CDTF">2025-02-12T02:16:42Z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